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3A" w:rsidRDefault="00712B3A" w:rsidP="00ED65D2">
      <w:pPr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09"/>
        <w:gridCol w:w="1703"/>
        <w:gridCol w:w="1417"/>
        <w:gridCol w:w="1985"/>
      </w:tblGrid>
      <w:tr w:rsidR="00712B3A" w:rsidRPr="005C0F71" w:rsidTr="008A5146">
        <w:trPr>
          <w:trHeight w:val="419"/>
        </w:trPr>
        <w:tc>
          <w:tcPr>
            <w:tcW w:w="4926" w:type="dxa"/>
            <w:gridSpan w:val="2"/>
            <w:vAlign w:val="center"/>
          </w:tcPr>
          <w:p w:rsidR="00712B3A" w:rsidRPr="001435C7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105" w:type="dxa"/>
            <w:gridSpan w:val="3"/>
            <w:vAlign w:val="center"/>
          </w:tcPr>
          <w:p w:rsidR="00712B3A" w:rsidRPr="007B7D41" w:rsidRDefault="00712B3A" w:rsidP="008A5146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PersonName">
              <w:r>
                <w:rPr>
                  <w:sz w:val="26"/>
                  <w:szCs w:val="26"/>
                </w:rPr>
                <w:t>ООО «Внешние сети»</w:t>
              </w:r>
            </w:smartTag>
          </w:p>
        </w:tc>
      </w:tr>
      <w:tr w:rsidR="00712B3A" w:rsidRPr="005C0F71" w:rsidTr="008A5146">
        <w:trPr>
          <w:trHeight w:val="419"/>
        </w:trPr>
        <w:tc>
          <w:tcPr>
            <w:tcW w:w="4926" w:type="dxa"/>
            <w:gridSpan w:val="2"/>
            <w:vAlign w:val="center"/>
          </w:tcPr>
          <w:p w:rsidR="00712B3A" w:rsidRPr="001435C7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5105" w:type="dxa"/>
            <w:gridSpan w:val="3"/>
            <w:vAlign w:val="center"/>
          </w:tcPr>
          <w:p w:rsidR="00712B3A" w:rsidRPr="001435C7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4001007648</w:t>
            </w:r>
          </w:p>
        </w:tc>
      </w:tr>
      <w:tr w:rsidR="00712B3A" w:rsidRPr="005C0F71" w:rsidTr="008A5146">
        <w:trPr>
          <w:trHeight w:val="419"/>
        </w:trPr>
        <w:tc>
          <w:tcPr>
            <w:tcW w:w="4926" w:type="dxa"/>
            <w:gridSpan w:val="2"/>
            <w:vAlign w:val="center"/>
          </w:tcPr>
          <w:p w:rsidR="00712B3A" w:rsidRPr="001435C7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105" w:type="dxa"/>
            <w:gridSpan w:val="3"/>
            <w:vAlign w:val="center"/>
          </w:tcPr>
          <w:p w:rsidR="00712B3A" w:rsidRPr="001435C7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Воротынск, Центральная ул., 12/1</w:t>
            </w:r>
          </w:p>
        </w:tc>
      </w:tr>
      <w:tr w:rsidR="00712B3A" w:rsidRPr="005C0F71" w:rsidTr="008A5146">
        <w:trPr>
          <w:trHeight w:val="1254"/>
        </w:trPr>
        <w:tc>
          <w:tcPr>
            <w:tcW w:w="10031" w:type="dxa"/>
            <w:gridSpan w:val="5"/>
            <w:vAlign w:val="center"/>
          </w:tcPr>
          <w:p w:rsidR="00712B3A" w:rsidRPr="0026179B" w:rsidRDefault="00712B3A" w:rsidP="008A5146">
            <w:pPr>
              <w:jc w:val="center"/>
              <w:rPr>
                <w:sz w:val="26"/>
                <w:szCs w:val="26"/>
              </w:rPr>
            </w:pPr>
            <w:r w:rsidRPr="00042D39">
              <w:rPr>
                <w:b/>
                <w:sz w:val="26"/>
                <w:szCs w:val="26"/>
              </w:rPr>
              <w:t>Информация об основных показателях финансово-хозяйственной деятельности, включая структуру основных производственных затрат</w:t>
            </w:r>
          </w:p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 w:rsidRPr="00042D39">
              <w:rPr>
                <w:b/>
                <w:sz w:val="26"/>
                <w:szCs w:val="26"/>
              </w:rPr>
              <w:t xml:space="preserve">за 20 </w:t>
            </w:r>
            <w:r>
              <w:rPr>
                <w:b/>
                <w:sz w:val="26"/>
                <w:szCs w:val="26"/>
              </w:rPr>
              <w:t>13</w:t>
            </w:r>
            <w:r w:rsidRPr="00042D39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712B3A" w:rsidRPr="005C0F71" w:rsidTr="008A5146">
        <w:trPr>
          <w:trHeight w:val="421"/>
        </w:trPr>
        <w:tc>
          <w:tcPr>
            <w:tcW w:w="4926" w:type="dxa"/>
            <w:gridSpan w:val="2"/>
            <w:vAlign w:val="center"/>
          </w:tcPr>
          <w:p w:rsidR="00712B3A" w:rsidRPr="00C42B30" w:rsidRDefault="00712B3A" w:rsidP="008A5146">
            <w:pPr>
              <w:jc w:val="center"/>
              <w:rPr>
                <w:sz w:val="26"/>
                <w:szCs w:val="26"/>
              </w:rPr>
            </w:pPr>
            <w:r w:rsidRPr="00C42B30">
              <w:rPr>
                <w:sz w:val="26"/>
                <w:szCs w:val="26"/>
              </w:rPr>
              <w:t>Вид регулируемой деятельности:</w:t>
            </w:r>
          </w:p>
        </w:tc>
        <w:tc>
          <w:tcPr>
            <w:tcW w:w="5105" w:type="dxa"/>
            <w:gridSpan w:val="3"/>
            <w:vAlign w:val="center"/>
          </w:tcPr>
          <w:p w:rsidR="00712B3A" w:rsidRPr="00B852E0" w:rsidRDefault="00712B3A" w:rsidP="008A5146">
            <w:pPr>
              <w:jc w:val="both"/>
              <w:rPr>
                <w:sz w:val="26"/>
                <w:szCs w:val="26"/>
              </w:rPr>
            </w:pPr>
            <w:r w:rsidRPr="00B852E0">
              <w:rPr>
                <w:sz w:val="26"/>
                <w:szCs w:val="26"/>
              </w:rPr>
              <w:t>Утилизация твердых бытовых отходов, обезвреживание твердых бытовых отходов и захоронение твердых бытовых отходов (услуги по утилизации твердых бытовых отходов)</w:t>
            </w:r>
          </w:p>
        </w:tc>
      </w:tr>
      <w:tr w:rsidR="00712B3A" w:rsidRPr="005C0F71" w:rsidTr="008A5146">
        <w:tc>
          <w:tcPr>
            <w:tcW w:w="817" w:type="dxa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 w:rsidRPr="005C0F71">
              <w:rPr>
                <w:sz w:val="26"/>
                <w:szCs w:val="26"/>
              </w:rPr>
              <w:t>№ п/п</w:t>
            </w: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 w:rsidRPr="005C0F7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 w:rsidRPr="005C0F7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 w:rsidRPr="005C0F71">
              <w:rPr>
                <w:sz w:val="26"/>
                <w:szCs w:val="26"/>
              </w:rPr>
              <w:t>Значение</w:t>
            </w:r>
          </w:p>
        </w:tc>
      </w:tr>
      <w:tr w:rsidR="00712B3A" w:rsidRPr="005C0F71" w:rsidTr="008A5146">
        <w:trPr>
          <w:trHeight w:val="471"/>
        </w:trPr>
        <w:tc>
          <w:tcPr>
            <w:tcW w:w="817" w:type="dxa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4000,2</w:t>
            </w:r>
          </w:p>
        </w:tc>
      </w:tr>
      <w:tr w:rsidR="00712B3A" w:rsidRPr="005C0F71" w:rsidTr="008A5146">
        <w:tc>
          <w:tcPr>
            <w:tcW w:w="817" w:type="dxa"/>
            <w:vMerge w:val="restart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Себестоимость оказываемых услуг по регулируемому виду деятельности, включающая:</w:t>
            </w:r>
          </w:p>
        </w:tc>
        <w:tc>
          <w:tcPr>
            <w:tcW w:w="1417" w:type="dxa"/>
            <w:vMerge w:val="restart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4081,2</w:t>
            </w:r>
          </w:p>
        </w:tc>
      </w:tr>
      <w:tr w:rsidR="00712B3A" w:rsidRPr="005C0F71" w:rsidTr="008A5146">
        <w:tc>
          <w:tcPr>
            <w:tcW w:w="817" w:type="dxa"/>
            <w:vMerge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417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330,3</w:t>
            </w:r>
          </w:p>
        </w:tc>
      </w:tr>
      <w:tr w:rsidR="00712B3A" w:rsidRPr="005C0F71" w:rsidTr="008A5146">
        <w:tc>
          <w:tcPr>
            <w:tcW w:w="817" w:type="dxa"/>
            <w:vMerge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417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63,3</w:t>
            </w:r>
          </w:p>
        </w:tc>
      </w:tr>
      <w:tr w:rsidR="00712B3A" w:rsidRPr="005C0F71" w:rsidTr="008A5146">
        <w:trPr>
          <w:trHeight w:val="533"/>
        </w:trPr>
        <w:tc>
          <w:tcPr>
            <w:tcW w:w="817" w:type="dxa"/>
            <w:vMerge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 общепроизводственные (цеховые) расходы, в том числе:</w:t>
            </w:r>
          </w:p>
        </w:tc>
        <w:tc>
          <w:tcPr>
            <w:tcW w:w="1417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999,4</w:t>
            </w:r>
          </w:p>
        </w:tc>
      </w:tr>
      <w:tr w:rsidR="00712B3A" w:rsidRPr="005C0F71" w:rsidTr="008A5146">
        <w:trPr>
          <w:trHeight w:val="600"/>
        </w:trPr>
        <w:tc>
          <w:tcPr>
            <w:tcW w:w="817" w:type="dxa"/>
            <w:vMerge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расходы на оплату труда и отчисления на социальные нужды</w:t>
            </w:r>
          </w:p>
        </w:tc>
        <w:tc>
          <w:tcPr>
            <w:tcW w:w="1417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548,5</w:t>
            </w:r>
          </w:p>
        </w:tc>
      </w:tr>
      <w:tr w:rsidR="00712B3A" w:rsidRPr="005C0F71" w:rsidTr="008A5146">
        <w:trPr>
          <w:trHeight w:val="592"/>
        </w:trPr>
        <w:tc>
          <w:tcPr>
            <w:tcW w:w="817" w:type="dxa"/>
            <w:vMerge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г) общехозяйственные (управленческие) расходы, в том числе:</w:t>
            </w:r>
          </w:p>
        </w:tc>
        <w:tc>
          <w:tcPr>
            <w:tcW w:w="1417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2B3A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1281,1</w:t>
            </w:r>
          </w:p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283,4</w:t>
            </w:r>
          </w:p>
        </w:tc>
      </w:tr>
      <w:tr w:rsidR="00712B3A" w:rsidRPr="005C0F71" w:rsidTr="008A5146">
        <w:trPr>
          <w:trHeight w:val="600"/>
        </w:trPr>
        <w:tc>
          <w:tcPr>
            <w:tcW w:w="817" w:type="dxa"/>
            <w:vMerge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расходы на оплату труда и отчисления на социальные нужды</w:t>
            </w:r>
          </w:p>
        </w:tc>
        <w:tc>
          <w:tcPr>
            <w:tcW w:w="1417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</w:tr>
      <w:tr w:rsidR="00712B3A" w:rsidRPr="005C0F71" w:rsidTr="008A5146">
        <w:tc>
          <w:tcPr>
            <w:tcW w:w="817" w:type="dxa"/>
            <w:vMerge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д) расходы на ремонт (капитальный и текущий) основных производственных средств</w:t>
            </w:r>
          </w:p>
        </w:tc>
        <w:tc>
          <w:tcPr>
            <w:tcW w:w="1417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241,0</w:t>
            </w:r>
          </w:p>
        </w:tc>
      </w:tr>
      <w:tr w:rsidR="00712B3A" w:rsidRPr="005C0F71" w:rsidTr="008A5146">
        <w:tc>
          <w:tcPr>
            <w:tcW w:w="817" w:type="dxa"/>
            <w:vMerge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е) 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417" w:type="dxa"/>
            <w:vMerge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1166,1</w:t>
            </w:r>
          </w:p>
        </w:tc>
      </w:tr>
      <w:tr w:rsidR="00712B3A" w:rsidRPr="005C0F71" w:rsidTr="008A5146">
        <w:tc>
          <w:tcPr>
            <w:tcW w:w="817" w:type="dxa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Валовая прибыль от оказания услуг по регулируемому виду деятельности</w:t>
            </w:r>
          </w:p>
        </w:tc>
        <w:tc>
          <w:tcPr>
            <w:tcW w:w="1417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-81,0</w:t>
            </w:r>
          </w:p>
        </w:tc>
      </w:tr>
      <w:tr w:rsidR="00712B3A" w:rsidRPr="005C0F71" w:rsidTr="008A5146">
        <w:trPr>
          <w:trHeight w:val="641"/>
        </w:trPr>
        <w:tc>
          <w:tcPr>
            <w:tcW w:w="817" w:type="dxa"/>
            <w:vMerge w:val="restart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Чистая прибыль по регулируемому виду деятельности, в том числе:</w:t>
            </w:r>
          </w:p>
        </w:tc>
        <w:tc>
          <w:tcPr>
            <w:tcW w:w="1417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</w:tr>
      <w:tr w:rsidR="00712B3A" w:rsidRPr="005C0F71" w:rsidTr="008A5146">
        <w:trPr>
          <w:trHeight w:val="1050"/>
        </w:trPr>
        <w:tc>
          <w:tcPr>
            <w:tcW w:w="817" w:type="dxa"/>
            <w:vMerge/>
          </w:tcPr>
          <w:p w:rsidR="00712B3A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размер расходования чистой прибыли на финансирование мероприятий, предусмотренных инвестиционной программой регулируемой организации, по развитию системы (объектов) </w:t>
            </w:r>
            <w:r w:rsidRPr="00B852E0">
              <w:rPr>
                <w:sz w:val="26"/>
                <w:szCs w:val="26"/>
              </w:rPr>
              <w:t>утилизации, обезвреживания и захоронения твердых бытовых отходов</w:t>
            </w:r>
          </w:p>
        </w:tc>
        <w:tc>
          <w:tcPr>
            <w:tcW w:w="1417" w:type="dxa"/>
            <w:vAlign w:val="center"/>
          </w:tcPr>
          <w:p w:rsidR="00712B3A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</w:tr>
      <w:tr w:rsidR="00712B3A" w:rsidRPr="005C0F71" w:rsidTr="008A5146">
        <w:trPr>
          <w:trHeight w:val="450"/>
        </w:trPr>
        <w:tc>
          <w:tcPr>
            <w:tcW w:w="817" w:type="dxa"/>
            <w:vMerge w:val="restart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стоимости основных фондов, в том числе:</w:t>
            </w:r>
          </w:p>
        </w:tc>
        <w:tc>
          <w:tcPr>
            <w:tcW w:w="1417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193,5</w:t>
            </w:r>
          </w:p>
        </w:tc>
      </w:tr>
      <w:tr w:rsidR="00712B3A" w:rsidRPr="005C0F71" w:rsidTr="008A5146">
        <w:trPr>
          <w:trHeight w:val="426"/>
        </w:trPr>
        <w:tc>
          <w:tcPr>
            <w:tcW w:w="817" w:type="dxa"/>
            <w:vMerge/>
          </w:tcPr>
          <w:p w:rsidR="00712B3A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12B3A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 счет </w:t>
            </w:r>
            <w:r w:rsidRPr="0093750F">
              <w:rPr>
                <w:b/>
                <w:sz w:val="26"/>
                <w:szCs w:val="26"/>
                <w:u w:val="single"/>
              </w:rPr>
              <w:t>ввода</w:t>
            </w:r>
            <w:r>
              <w:rPr>
                <w:sz w:val="26"/>
                <w:szCs w:val="26"/>
              </w:rPr>
              <w:t xml:space="preserve"> (вывода) из эксплуатации</w:t>
            </w:r>
          </w:p>
        </w:tc>
        <w:tc>
          <w:tcPr>
            <w:tcW w:w="1417" w:type="dxa"/>
            <w:vAlign w:val="center"/>
          </w:tcPr>
          <w:p w:rsidR="00712B3A" w:rsidRDefault="00712B3A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193,5</w:t>
            </w:r>
          </w:p>
        </w:tc>
      </w:tr>
      <w:tr w:rsidR="00712B3A" w:rsidRPr="005C0F71" w:rsidTr="008A5146">
        <w:tc>
          <w:tcPr>
            <w:tcW w:w="817" w:type="dxa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12" w:type="dxa"/>
            <w:gridSpan w:val="2"/>
          </w:tcPr>
          <w:p w:rsidR="00712B3A" w:rsidRPr="005C0F71" w:rsidRDefault="00712B3A" w:rsidP="008A51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Годовая бухгалтерская отчетность, включая бухгалтерский баланс и приложения к нему (раскрывается регулируемыми организациями, выручка от регулируемой деятельности которых превышает 80 % совокупной выручки за отчетный год</w:t>
            </w:r>
          </w:p>
        </w:tc>
        <w:tc>
          <w:tcPr>
            <w:tcW w:w="1417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Годовая бухгалтерская отчетность, включая бухгалтерский баланс и приложения к нему, прилагается регулируемой организацией</w:t>
            </w:r>
          </w:p>
        </w:tc>
      </w:tr>
      <w:tr w:rsidR="00712B3A" w:rsidRPr="005C0F71" w:rsidTr="008A5146">
        <w:tc>
          <w:tcPr>
            <w:tcW w:w="817" w:type="dxa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принятых на утилизацию, обезвреживание и  захоронение твердых бытовых отходов </w:t>
            </w:r>
          </w:p>
        </w:tc>
        <w:tc>
          <w:tcPr>
            <w:tcW w:w="1417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куб. м в год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25432,8</w:t>
            </w:r>
          </w:p>
        </w:tc>
      </w:tr>
      <w:tr w:rsidR="00712B3A" w:rsidRPr="005C0F71" w:rsidTr="008A5146">
        <w:tc>
          <w:tcPr>
            <w:tcW w:w="817" w:type="dxa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812" w:type="dxa"/>
            <w:gridSpan w:val="2"/>
            <w:vAlign w:val="center"/>
          </w:tcPr>
          <w:p w:rsidR="00712B3A" w:rsidRPr="005C0F71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417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712B3A" w:rsidRPr="005C0F71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Default="00712B3A" w:rsidP="00ED65D2">
      <w:pPr>
        <w:rPr>
          <w:lang w:val="en-US"/>
        </w:rPr>
      </w:pPr>
    </w:p>
    <w:p w:rsidR="00712B3A" w:rsidRPr="00ED65D2" w:rsidRDefault="00712B3A" w:rsidP="00ED65D2">
      <w:pPr>
        <w:rPr>
          <w:lang w:val="en-US"/>
        </w:rPr>
      </w:pPr>
    </w:p>
    <w:p w:rsidR="00712B3A" w:rsidRPr="00993BEB" w:rsidRDefault="00712B3A" w:rsidP="00ED65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Форма 1.3. Информация об основных </w:t>
      </w:r>
      <w:r w:rsidRPr="002D6641">
        <w:rPr>
          <w:b/>
          <w:sz w:val="26"/>
          <w:szCs w:val="26"/>
        </w:rPr>
        <w:t>потребительских характеристиках</w:t>
      </w:r>
      <w:r>
        <w:rPr>
          <w:b/>
          <w:sz w:val="26"/>
          <w:szCs w:val="26"/>
        </w:rPr>
        <w:t xml:space="preserve"> регулируемых услуг организаций коммунального комплекса</w:t>
      </w:r>
    </w:p>
    <w:p w:rsidR="00712B3A" w:rsidRPr="00993BEB" w:rsidRDefault="00712B3A" w:rsidP="00ED65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и их соответствии установленным требованиям</w:t>
      </w:r>
    </w:p>
    <w:p w:rsidR="00712B3A" w:rsidRDefault="00712B3A" w:rsidP="00ED65D2">
      <w:pPr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3"/>
        <w:gridCol w:w="6199"/>
        <w:gridCol w:w="1418"/>
        <w:gridCol w:w="1559"/>
      </w:tblGrid>
      <w:tr w:rsidR="00712B3A" w:rsidRPr="009864F4" w:rsidTr="008A5146">
        <w:trPr>
          <w:trHeight w:val="359"/>
        </w:trPr>
        <w:tc>
          <w:tcPr>
            <w:tcW w:w="9889" w:type="dxa"/>
            <w:gridSpan w:val="4"/>
            <w:vAlign w:val="center"/>
          </w:tcPr>
          <w:p w:rsidR="00712B3A" w:rsidRPr="006A6308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регулируемой организации        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ООО «Внешние сети»</w:t>
              </w:r>
            </w:smartTag>
          </w:p>
        </w:tc>
      </w:tr>
      <w:tr w:rsidR="00712B3A" w:rsidRPr="009864F4" w:rsidTr="008A5146">
        <w:trPr>
          <w:trHeight w:val="435"/>
        </w:trPr>
        <w:tc>
          <w:tcPr>
            <w:tcW w:w="9889" w:type="dxa"/>
            <w:gridSpan w:val="4"/>
            <w:vAlign w:val="center"/>
          </w:tcPr>
          <w:p w:rsidR="00712B3A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   4001007648</w:t>
            </w:r>
          </w:p>
        </w:tc>
      </w:tr>
      <w:tr w:rsidR="00712B3A" w:rsidRPr="009864F4" w:rsidTr="008A5146">
        <w:trPr>
          <w:trHeight w:val="400"/>
        </w:trPr>
        <w:tc>
          <w:tcPr>
            <w:tcW w:w="9889" w:type="dxa"/>
            <w:gridSpan w:val="4"/>
            <w:vAlign w:val="center"/>
          </w:tcPr>
          <w:p w:rsidR="00712B3A" w:rsidRDefault="00712B3A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(фактический адрес) п. Воротынск, Центральная, 12/1</w:t>
            </w:r>
          </w:p>
        </w:tc>
      </w:tr>
      <w:tr w:rsidR="00712B3A" w:rsidRPr="009864F4" w:rsidTr="008A5146">
        <w:trPr>
          <w:trHeight w:val="400"/>
        </w:trPr>
        <w:tc>
          <w:tcPr>
            <w:tcW w:w="9889" w:type="dxa"/>
            <w:gridSpan w:val="4"/>
            <w:vAlign w:val="center"/>
          </w:tcPr>
          <w:p w:rsidR="00712B3A" w:rsidRPr="008C0E4B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Информация об основных </w:t>
            </w:r>
            <w:r w:rsidRPr="002D6641">
              <w:rPr>
                <w:b/>
                <w:sz w:val="26"/>
                <w:szCs w:val="26"/>
              </w:rPr>
              <w:t>потребительских характеристиках</w:t>
            </w:r>
          </w:p>
          <w:p w:rsidR="00712B3A" w:rsidRPr="00993BEB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регулируемых услуг организаций коммунального комплекса</w:t>
            </w:r>
          </w:p>
          <w:p w:rsidR="00712B3A" w:rsidRPr="00993BEB" w:rsidRDefault="00712B3A" w:rsidP="008A514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их соответствии установленным требованиям</w:t>
            </w:r>
          </w:p>
          <w:p w:rsidR="00712B3A" w:rsidRDefault="00712B3A" w:rsidP="008A5146">
            <w:pPr>
              <w:jc w:val="both"/>
              <w:rPr>
                <w:sz w:val="26"/>
                <w:szCs w:val="26"/>
              </w:rPr>
            </w:pPr>
          </w:p>
        </w:tc>
      </w:tr>
      <w:tr w:rsidR="00712B3A" w:rsidRPr="009864F4" w:rsidTr="008A5146">
        <w:tc>
          <w:tcPr>
            <w:tcW w:w="713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 w:rsidRPr="009864F4">
              <w:rPr>
                <w:sz w:val="26"/>
                <w:szCs w:val="26"/>
              </w:rPr>
              <w:t>№ п/п</w:t>
            </w: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 w:rsidRPr="009864F4">
              <w:rPr>
                <w:sz w:val="26"/>
                <w:szCs w:val="26"/>
              </w:rPr>
              <w:t>Основные потребительские характеристики регулируем</w:t>
            </w:r>
            <w:r>
              <w:rPr>
                <w:sz w:val="26"/>
                <w:szCs w:val="26"/>
              </w:rPr>
              <w:t>ой</w:t>
            </w:r>
            <w:r w:rsidRPr="009864F4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и 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 w:rsidRPr="009864F4">
              <w:rPr>
                <w:sz w:val="26"/>
                <w:szCs w:val="26"/>
              </w:rPr>
              <w:t>Значение</w:t>
            </w:r>
          </w:p>
        </w:tc>
      </w:tr>
      <w:tr w:rsidR="00712B3A" w:rsidRPr="009864F4" w:rsidTr="008A5146">
        <w:tc>
          <w:tcPr>
            <w:tcW w:w="713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 w:rsidRPr="009864F4">
              <w:rPr>
                <w:sz w:val="26"/>
                <w:szCs w:val="26"/>
              </w:rPr>
              <w:t>1</w:t>
            </w: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 w:rsidRPr="009864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 w:rsidRPr="009864F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12B3A" w:rsidRPr="009864F4" w:rsidTr="008A5146">
        <w:tc>
          <w:tcPr>
            <w:tcW w:w="713" w:type="dxa"/>
            <w:vMerge w:val="restart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качества услуг установленным требованиям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12B3A" w:rsidRPr="009864F4" w:rsidTr="008A5146">
        <w:tc>
          <w:tcPr>
            <w:tcW w:w="713" w:type="dxa"/>
            <w:vMerge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анализов проб атмосферного воздуха, соответствующее предельно допустимым концентрациям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12B3A" w:rsidRPr="009864F4" w:rsidTr="008A5146">
        <w:tc>
          <w:tcPr>
            <w:tcW w:w="713" w:type="dxa"/>
            <w:vMerge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фактическое количество произведенных анализов проб атмосферного воздуха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12B3A" w:rsidRPr="009864F4" w:rsidTr="008A5146">
        <w:tc>
          <w:tcPr>
            <w:tcW w:w="713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(бесперебойность) поставки товаров и услуг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час./день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8/247</w:t>
            </w:r>
          </w:p>
        </w:tc>
      </w:tr>
      <w:tr w:rsidR="00712B3A" w:rsidRPr="009864F4" w:rsidTr="008A5146">
        <w:tc>
          <w:tcPr>
            <w:tcW w:w="713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предоставления услуг в отчетном периоде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1976</w:t>
            </w:r>
          </w:p>
        </w:tc>
      </w:tr>
      <w:tr w:rsidR="00712B3A" w:rsidRPr="009864F4" w:rsidTr="008A5146">
        <w:tc>
          <w:tcPr>
            <w:tcW w:w="713" w:type="dxa"/>
            <w:vMerge w:val="restart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заполняемости полигона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17,22</w:t>
            </w:r>
          </w:p>
        </w:tc>
      </w:tr>
      <w:tr w:rsidR="00712B3A" w:rsidRPr="009864F4" w:rsidTr="008A5146">
        <w:tc>
          <w:tcPr>
            <w:tcW w:w="713" w:type="dxa"/>
            <w:vMerge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накопленный объем захороненных твердых бытовых отходов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 м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84809,4</w:t>
            </w:r>
          </w:p>
        </w:tc>
      </w:tr>
      <w:tr w:rsidR="00712B3A" w:rsidRPr="009864F4" w:rsidTr="008A5146">
        <w:tc>
          <w:tcPr>
            <w:tcW w:w="713" w:type="dxa"/>
            <w:vMerge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проектная вместимость объекта для захоронения твердых бытовых отходов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 м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492474,2</w:t>
            </w:r>
          </w:p>
        </w:tc>
      </w:tr>
      <w:tr w:rsidR="00712B3A" w:rsidRPr="009864F4" w:rsidTr="008A5146">
        <w:tc>
          <w:tcPr>
            <w:tcW w:w="713" w:type="dxa"/>
            <w:vMerge w:val="restart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защищенности объектов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712B3A" w:rsidRPr="009864F4" w:rsidTr="008A5146">
        <w:tc>
          <w:tcPr>
            <w:tcW w:w="713" w:type="dxa"/>
            <w:vMerge/>
          </w:tcPr>
          <w:p w:rsidR="00712B3A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суммарная площадь объектов, подверженных пожарам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45000</w:t>
            </w:r>
          </w:p>
        </w:tc>
      </w:tr>
      <w:tr w:rsidR="00712B3A" w:rsidRPr="009864F4" w:rsidTr="008A5146">
        <w:tc>
          <w:tcPr>
            <w:tcW w:w="713" w:type="dxa"/>
            <w:vMerge/>
          </w:tcPr>
          <w:p w:rsidR="00712B3A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9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площадь объектов для утилизации (захоронения) твердых бытовых отходов</w:t>
            </w:r>
          </w:p>
        </w:tc>
        <w:tc>
          <w:tcPr>
            <w:tcW w:w="1418" w:type="dxa"/>
            <w:vAlign w:val="center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1559" w:type="dxa"/>
          </w:tcPr>
          <w:p w:rsidR="00712B3A" w:rsidRPr="009864F4" w:rsidRDefault="00712B3A" w:rsidP="008A5146">
            <w:pPr>
              <w:tabs>
                <w:tab w:val="left" w:pos="87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37000</w:t>
            </w:r>
          </w:p>
        </w:tc>
      </w:tr>
    </w:tbl>
    <w:p w:rsidR="00712B3A" w:rsidRDefault="00712B3A" w:rsidP="00ED65D2">
      <w:pPr>
        <w:tabs>
          <w:tab w:val="left" w:pos="2325"/>
        </w:tabs>
        <w:rPr>
          <w:sz w:val="26"/>
          <w:szCs w:val="26"/>
        </w:rPr>
      </w:pPr>
    </w:p>
    <w:sectPr w:rsidR="00712B3A" w:rsidSect="0065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5D2"/>
    <w:rsid w:val="00002025"/>
    <w:rsid w:val="0000518F"/>
    <w:rsid w:val="000055A8"/>
    <w:rsid w:val="00006B00"/>
    <w:rsid w:val="00013F7F"/>
    <w:rsid w:val="00014056"/>
    <w:rsid w:val="00016B08"/>
    <w:rsid w:val="00017446"/>
    <w:rsid w:val="00020605"/>
    <w:rsid w:val="00020F08"/>
    <w:rsid w:val="00022A8E"/>
    <w:rsid w:val="0002385E"/>
    <w:rsid w:val="00024148"/>
    <w:rsid w:val="0002538E"/>
    <w:rsid w:val="000278D8"/>
    <w:rsid w:val="0003113F"/>
    <w:rsid w:val="00034013"/>
    <w:rsid w:val="00036303"/>
    <w:rsid w:val="0003698E"/>
    <w:rsid w:val="000377E1"/>
    <w:rsid w:val="000409D2"/>
    <w:rsid w:val="00042D39"/>
    <w:rsid w:val="000437B4"/>
    <w:rsid w:val="00045E59"/>
    <w:rsid w:val="00046F06"/>
    <w:rsid w:val="00053C04"/>
    <w:rsid w:val="000551EA"/>
    <w:rsid w:val="0005544F"/>
    <w:rsid w:val="000560CD"/>
    <w:rsid w:val="0005798F"/>
    <w:rsid w:val="00061E2F"/>
    <w:rsid w:val="00064B8D"/>
    <w:rsid w:val="00064F0F"/>
    <w:rsid w:val="000658B7"/>
    <w:rsid w:val="00066E6A"/>
    <w:rsid w:val="00070A16"/>
    <w:rsid w:val="000736AE"/>
    <w:rsid w:val="00073B65"/>
    <w:rsid w:val="00075ACF"/>
    <w:rsid w:val="000773A4"/>
    <w:rsid w:val="00081619"/>
    <w:rsid w:val="00081C89"/>
    <w:rsid w:val="00084030"/>
    <w:rsid w:val="00085E39"/>
    <w:rsid w:val="00091211"/>
    <w:rsid w:val="00091E89"/>
    <w:rsid w:val="00091FAB"/>
    <w:rsid w:val="00092902"/>
    <w:rsid w:val="0009533E"/>
    <w:rsid w:val="00096687"/>
    <w:rsid w:val="00096CDC"/>
    <w:rsid w:val="00097FD4"/>
    <w:rsid w:val="000A12DD"/>
    <w:rsid w:val="000A24A7"/>
    <w:rsid w:val="000A2A77"/>
    <w:rsid w:val="000A2BB1"/>
    <w:rsid w:val="000A4093"/>
    <w:rsid w:val="000A5281"/>
    <w:rsid w:val="000A5334"/>
    <w:rsid w:val="000A58DD"/>
    <w:rsid w:val="000A604D"/>
    <w:rsid w:val="000A7C78"/>
    <w:rsid w:val="000B02E9"/>
    <w:rsid w:val="000B302F"/>
    <w:rsid w:val="000B76B2"/>
    <w:rsid w:val="000B7F4E"/>
    <w:rsid w:val="000C00F4"/>
    <w:rsid w:val="000C1380"/>
    <w:rsid w:val="000C498D"/>
    <w:rsid w:val="000D467D"/>
    <w:rsid w:val="000D4E50"/>
    <w:rsid w:val="000D768D"/>
    <w:rsid w:val="000D7B91"/>
    <w:rsid w:val="000E07DA"/>
    <w:rsid w:val="000E17B1"/>
    <w:rsid w:val="000E3537"/>
    <w:rsid w:val="000E3A0F"/>
    <w:rsid w:val="000E3E07"/>
    <w:rsid w:val="000E4DB6"/>
    <w:rsid w:val="000E5611"/>
    <w:rsid w:val="000F5CD6"/>
    <w:rsid w:val="000F7067"/>
    <w:rsid w:val="00100882"/>
    <w:rsid w:val="00101157"/>
    <w:rsid w:val="00103AFB"/>
    <w:rsid w:val="00103CE8"/>
    <w:rsid w:val="00106E71"/>
    <w:rsid w:val="00112A0D"/>
    <w:rsid w:val="001146CD"/>
    <w:rsid w:val="0011573A"/>
    <w:rsid w:val="00115C70"/>
    <w:rsid w:val="00116E9F"/>
    <w:rsid w:val="0011787E"/>
    <w:rsid w:val="00121B3E"/>
    <w:rsid w:val="00134435"/>
    <w:rsid w:val="00134CA0"/>
    <w:rsid w:val="00135A9B"/>
    <w:rsid w:val="001401B6"/>
    <w:rsid w:val="001432F5"/>
    <w:rsid w:val="001435C7"/>
    <w:rsid w:val="00145039"/>
    <w:rsid w:val="00147340"/>
    <w:rsid w:val="00147951"/>
    <w:rsid w:val="00154036"/>
    <w:rsid w:val="00157ACB"/>
    <w:rsid w:val="00160576"/>
    <w:rsid w:val="00162510"/>
    <w:rsid w:val="001647D1"/>
    <w:rsid w:val="00164FDA"/>
    <w:rsid w:val="00170CF5"/>
    <w:rsid w:val="00171639"/>
    <w:rsid w:val="001743E9"/>
    <w:rsid w:val="0017674D"/>
    <w:rsid w:val="001815D5"/>
    <w:rsid w:val="00182506"/>
    <w:rsid w:val="00182D51"/>
    <w:rsid w:val="001846B3"/>
    <w:rsid w:val="0018479C"/>
    <w:rsid w:val="001854AF"/>
    <w:rsid w:val="00190B47"/>
    <w:rsid w:val="00190D50"/>
    <w:rsid w:val="00191CC8"/>
    <w:rsid w:val="00192D75"/>
    <w:rsid w:val="00193A2F"/>
    <w:rsid w:val="00194115"/>
    <w:rsid w:val="001A1043"/>
    <w:rsid w:val="001A1682"/>
    <w:rsid w:val="001A4747"/>
    <w:rsid w:val="001A683A"/>
    <w:rsid w:val="001A6D1A"/>
    <w:rsid w:val="001A6DA1"/>
    <w:rsid w:val="001B019A"/>
    <w:rsid w:val="001B1D27"/>
    <w:rsid w:val="001B333E"/>
    <w:rsid w:val="001B648E"/>
    <w:rsid w:val="001C4C7C"/>
    <w:rsid w:val="001D31EA"/>
    <w:rsid w:val="001D461E"/>
    <w:rsid w:val="001D4B18"/>
    <w:rsid w:val="001D77E5"/>
    <w:rsid w:val="001D7949"/>
    <w:rsid w:val="001E044F"/>
    <w:rsid w:val="001E1506"/>
    <w:rsid w:val="001E75E6"/>
    <w:rsid w:val="001F4C9B"/>
    <w:rsid w:val="002060CA"/>
    <w:rsid w:val="00206A28"/>
    <w:rsid w:val="00210F88"/>
    <w:rsid w:val="00211438"/>
    <w:rsid w:val="00211C33"/>
    <w:rsid w:val="00213F71"/>
    <w:rsid w:val="002145AE"/>
    <w:rsid w:val="002152D4"/>
    <w:rsid w:val="002153E7"/>
    <w:rsid w:val="002207AD"/>
    <w:rsid w:val="002215C0"/>
    <w:rsid w:val="002221DB"/>
    <w:rsid w:val="002235F5"/>
    <w:rsid w:val="00224AA9"/>
    <w:rsid w:val="00231DF3"/>
    <w:rsid w:val="00233F64"/>
    <w:rsid w:val="00234D97"/>
    <w:rsid w:val="00242B0F"/>
    <w:rsid w:val="00243B13"/>
    <w:rsid w:val="00243CB8"/>
    <w:rsid w:val="00244E9F"/>
    <w:rsid w:val="0024510F"/>
    <w:rsid w:val="002465A4"/>
    <w:rsid w:val="00246F7C"/>
    <w:rsid w:val="00250A42"/>
    <w:rsid w:val="0025293F"/>
    <w:rsid w:val="00252EE4"/>
    <w:rsid w:val="00253CF2"/>
    <w:rsid w:val="00254FB9"/>
    <w:rsid w:val="00257113"/>
    <w:rsid w:val="00261633"/>
    <w:rsid w:val="0026179B"/>
    <w:rsid w:val="00262092"/>
    <w:rsid w:val="002622F3"/>
    <w:rsid w:val="00263A2E"/>
    <w:rsid w:val="00264A0D"/>
    <w:rsid w:val="00265418"/>
    <w:rsid w:val="0026681F"/>
    <w:rsid w:val="00267909"/>
    <w:rsid w:val="00267E94"/>
    <w:rsid w:val="002708E6"/>
    <w:rsid w:val="00270A01"/>
    <w:rsid w:val="00273C1C"/>
    <w:rsid w:val="00273EFA"/>
    <w:rsid w:val="0027461E"/>
    <w:rsid w:val="00274CEB"/>
    <w:rsid w:val="0027515F"/>
    <w:rsid w:val="00283009"/>
    <w:rsid w:val="00283A2B"/>
    <w:rsid w:val="00291AE9"/>
    <w:rsid w:val="002A0F1D"/>
    <w:rsid w:val="002A1D1A"/>
    <w:rsid w:val="002A3C98"/>
    <w:rsid w:val="002A4B2D"/>
    <w:rsid w:val="002A6B83"/>
    <w:rsid w:val="002B237F"/>
    <w:rsid w:val="002B2AD7"/>
    <w:rsid w:val="002B6646"/>
    <w:rsid w:val="002C1DC3"/>
    <w:rsid w:val="002C207D"/>
    <w:rsid w:val="002C5733"/>
    <w:rsid w:val="002C5BE5"/>
    <w:rsid w:val="002C6BD5"/>
    <w:rsid w:val="002C7980"/>
    <w:rsid w:val="002D0483"/>
    <w:rsid w:val="002D1297"/>
    <w:rsid w:val="002D48CD"/>
    <w:rsid w:val="002D6356"/>
    <w:rsid w:val="002D663E"/>
    <w:rsid w:val="002D6641"/>
    <w:rsid w:val="002E0176"/>
    <w:rsid w:val="002E2457"/>
    <w:rsid w:val="002E367B"/>
    <w:rsid w:val="002E4A0E"/>
    <w:rsid w:val="002E7040"/>
    <w:rsid w:val="002F0935"/>
    <w:rsid w:val="002F1F6B"/>
    <w:rsid w:val="002F1F73"/>
    <w:rsid w:val="002F5CEA"/>
    <w:rsid w:val="002F682C"/>
    <w:rsid w:val="002F792A"/>
    <w:rsid w:val="00300444"/>
    <w:rsid w:val="00300ABC"/>
    <w:rsid w:val="00302C61"/>
    <w:rsid w:val="00305C07"/>
    <w:rsid w:val="00305D65"/>
    <w:rsid w:val="00305DE8"/>
    <w:rsid w:val="00314481"/>
    <w:rsid w:val="00314E85"/>
    <w:rsid w:val="003156AA"/>
    <w:rsid w:val="0031734D"/>
    <w:rsid w:val="00321753"/>
    <w:rsid w:val="00322B7D"/>
    <w:rsid w:val="00324FE7"/>
    <w:rsid w:val="00325913"/>
    <w:rsid w:val="003336E0"/>
    <w:rsid w:val="00334CA8"/>
    <w:rsid w:val="0033680F"/>
    <w:rsid w:val="00341CCA"/>
    <w:rsid w:val="003447A2"/>
    <w:rsid w:val="0034728C"/>
    <w:rsid w:val="00347563"/>
    <w:rsid w:val="00350205"/>
    <w:rsid w:val="00350F67"/>
    <w:rsid w:val="003536F0"/>
    <w:rsid w:val="0035445A"/>
    <w:rsid w:val="00354B80"/>
    <w:rsid w:val="0035552B"/>
    <w:rsid w:val="00356D41"/>
    <w:rsid w:val="0035779E"/>
    <w:rsid w:val="00357928"/>
    <w:rsid w:val="00357BDA"/>
    <w:rsid w:val="00357F39"/>
    <w:rsid w:val="00360671"/>
    <w:rsid w:val="00361291"/>
    <w:rsid w:val="003622BF"/>
    <w:rsid w:val="00365D8F"/>
    <w:rsid w:val="0036756A"/>
    <w:rsid w:val="00371FE3"/>
    <w:rsid w:val="00382E28"/>
    <w:rsid w:val="00384226"/>
    <w:rsid w:val="0038499E"/>
    <w:rsid w:val="00385D1F"/>
    <w:rsid w:val="0038708B"/>
    <w:rsid w:val="00387703"/>
    <w:rsid w:val="00391608"/>
    <w:rsid w:val="00391CDF"/>
    <w:rsid w:val="003920AD"/>
    <w:rsid w:val="0039268E"/>
    <w:rsid w:val="00392BCE"/>
    <w:rsid w:val="00393CC3"/>
    <w:rsid w:val="00394B7C"/>
    <w:rsid w:val="003A1664"/>
    <w:rsid w:val="003A2025"/>
    <w:rsid w:val="003A2323"/>
    <w:rsid w:val="003A3101"/>
    <w:rsid w:val="003A3305"/>
    <w:rsid w:val="003A4EF5"/>
    <w:rsid w:val="003A61A9"/>
    <w:rsid w:val="003A6D23"/>
    <w:rsid w:val="003A772E"/>
    <w:rsid w:val="003B0D01"/>
    <w:rsid w:val="003C28CC"/>
    <w:rsid w:val="003C31B4"/>
    <w:rsid w:val="003C378D"/>
    <w:rsid w:val="003C3CAC"/>
    <w:rsid w:val="003C3E82"/>
    <w:rsid w:val="003C4AE3"/>
    <w:rsid w:val="003C6C28"/>
    <w:rsid w:val="003C728B"/>
    <w:rsid w:val="003D1461"/>
    <w:rsid w:val="003D24A9"/>
    <w:rsid w:val="003D2826"/>
    <w:rsid w:val="003E2C96"/>
    <w:rsid w:val="003E6625"/>
    <w:rsid w:val="003E68FA"/>
    <w:rsid w:val="003E714E"/>
    <w:rsid w:val="003E7ABB"/>
    <w:rsid w:val="003F2386"/>
    <w:rsid w:val="003F309F"/>
    <w:rsid w:val="003F43E5"/>
    <w:rsid w:val="003F4B67"/>
    <w:rsid w:val="003F6B5C"/>
    <w:rsid w:val="003F6D05"/>
    <w:rsid w:val="003F708A"/>
    <w:rsid w:val="00403808"/>
    <w:rsid w:val="00404074"/>
    <w:rsid w:val="00406366"/>
    <w:rsid w:val="00407223"/>
    <w:rsid w:val="00407F68"/>
    <w:rsid w:val="00412646"/>
    <w:rsid w:val="004126AF"/>
    <w:rsid w:val="00412887"/>
    <w:rsid w:val="00413A69"/>
    <w:rsid w:val="00414834"/>
    <w:rsid w:val="00416C81"/>
    <w:rsid w:val="00423AE5"/>
    <w:rsid w:val="00425D26"/>
    <w:rsid w:val="00427B5A"/>
    <w:rsid w:val="00430033"/>
    <w:rsid w:val="00433555"/>
    <w:rsid w:val="0043439F"/>
    <w:rsid w:val="0043708A"/>
    <w:rsid w:val="00440C91"/>
    <w:rsid w:val="00441C8A"/>
    <w:rsid w:val="004441B8"/>
    <w:rsid w:val="004452FD"/>
    <w:rsid w:val="00445E3B"/>
    <w:rsid w:val="004500F3"/>
    <w:rsid w:val="0045044C"/>
    <w:rsid w:val="00450603"/>
    <w:rsid w:val="004528C6"/>
    <w:rsid w:val="00452DD3"/>
    <w:rsid w:val="004572F1"/>
    <w:rsid w:val="004601A9"/>
    <w:rsid w:val="00462679"/>
    <w:rsid w:val="00464845"/>
    <w:rsid w:val="00465FC3"/>
    <w:rsid w:val="00466F46"/>
    <w:rsid w:val="004670D0"/>
    <w:rsid w:val="00467EE9"/>
    <w:rsid w:val="004716FC"/>
    <w:rsid w:val="0047298C"/>
    <w:rsid w:val="00473645"/>
    <w:rsid w:val="00474C8E"/>
    <w:rsid w:val="00475BDF"/>
    <w:rsid w:val="00476FE9"/>
    <w:rsid w:val="00481830"/>
    <w:rsid w:val="004829C6"/>
    <w:rsid w:val="00483DEC"/>
    <w:rsid w:val="00485D21"/>
    <w:rsid w:val="0048651D"/>
    <w:rsid w:val="00486573"/>
    <w:rsid w:val="00493850"/>
    <w:rsid w:val="0049386B"/>
    <w:rsid w:val="004944CC"/>
    <w:rsid w:val="00495811"/>
    <w:rsid w:val="004A0064"/>
    <w:rsid w:val="004A0B71"/>
    <w:rsid w:val="004A3B73"/>
    <w:rsid w:val="004A3E68"/>
    <w:rsid w:val="004A41D4"/>
    <w:rsid w:val="004A4DB3"/>
    <w:rsid w:val="004A544A"/>
    <w:rsid w:val="004A5F4C"/>
    <w:rsid w:val="004A70B8"/>
    <w:rsid w:val="004B084D"/>
    <w:rsid w:val="004B0BCC"/>
    <w:rsid w:val="004B332C"/>
    <w:rsid w:val="004B4802"/>
    <w:rsid w:val="004B4915"/>
    <w:rsid w:val="004B68A2"/>
    <w:rsid w:val="004C1A77"/>
    <w:rsid w:val="004C49BC"/>
    <w:rsid w:val="004C4AA7"/>
    <w:rsid w:val="004D014E"/>
    <w:rsid w:val="004D0902"/>
    <w:rsid w:val="004D3CD5"/>
    <w:rsid w:val="004D41CB"/>
    <w:rsid w:val="004D69C5"/>
    <w:rsid w:val="004D7CE9"/>
    <w:rsid w:val="004E0BF0"/>
    <w:rsid w:val="004E2501"/>
    <w:rsid w:val="004E3960"/>
    <w:rsid w:val="004E42F5"/>
    <w:rsid w:val="004E5DB6"/>
    <w:rsid w:val="004E5E2F"/>
    <w:rsid w:val="004E6266"/>
    <w:rsid w:val="004E7B8F"/>
    <w:rsid w:val="004E7F6B"/>
    <w:rsid w:val="004F1290"/>
    <w:rsid w:val="004F1B3F"/>
    <w:rsid w:val="004F6A26"/>
    <w:rsid w:val="004F6ECB"/>
    <w:rsid w:val="00500ECF"/>
    <w:rsid w:val="005033D5"/>
    <w:rsid w:val="005036B4"/>
    <w:rsid w:val="00504EAD"/>
    <w:rsid w:val="00505C71"/>
    <w:rsid w:val="00510994"/>
    <w:rsid w:val="00510A86"/>
    <w:rsid w:val="00511D59"/>
    <w:rsid w:val="00512600"/>
    <w:rsid w:val="00515237"/>
    <w:rsid w:val="00516660"/>
    <w:rsid w:val="0052056F"/>
    <w:rsid w:val="005228EF"/>
    <w:rsid w:val="00523B21"/>
    <w:rsid w:val="0052483F"/>
    <w:rsid w:val="0052665F"/>
    <w:rsid w:val="00526DF5"/>
    <w:rsid w:val="0052704D"/>
    <w:rsid w:val="00527A6D"/>
    <w:rsid w:val="00530791"/>
    <w:rsid w:val="00530BE3"/>
    <w:rsid w:val="005311D6"/>
    <w:rsid w:val="005324F8"/>
    <w:rsid w:val="00532807"/>
    <w:rsid w:val="00533021"/>
    <w:rsid w:val="0053533F"/>
    <w:rsid w:val="0053613B"/>
    <w:rsid w:val="00540370"/>
    <w:rsid w:val="005410EA"/>
    <w:rsid w:val="005417A0"/>
    <w:rsid w:val="005418EB"/>
    <w:rsid w:val="00543CE3"/>
    <w:rsid w:val="0054483D"/>
    <w:rsid w:val="0054525B"/>
    <w:rsid w:val="00546416"/>
    <w:rsid w:val="005479E9"/>
    <w:rsid w:val="00556703"/>
    <w:rsid w:val="005622D5"/>
    <w:rsid w:val="00564347"/>
    <w:rsid w:val="005647E4"/>
    <w:rsid w:val="00570765"/>
    <w:rsid w:val="00570BE1"/>
    <w:rsid w:val="00570ED2"/>
    <w:rsid w:val="00570FBF"/>
    <w:rsid w:val="00571D23"/>
    <w:rsid w:val="00571E09"/>
    <w:rsid w:val="005721AF"/>
    <w:rsid w:val="00575507"/>
    <w:rsid w:val="00576691"/>
    <w:rsid w:val="00576D97"/>
    <w:rsid w:val="00580A38"/>
    <w:rsid w:val="005829D7"/>
    <w:rsid w:val="005836F2"/>
    <w:rsid w:val="005844CD"/>
    <w:rsid w:val="00584F4B"/>
    <w:rsid w:val="005853E2"/>
    <w:rsid w:val="00587FB3"/>
    <w:rsid w:val="00587FE3"/>
    <w:rsid w:val="005913C4"/>
    <w:rsid w:val="005924DE"/>
    <w:rsid w:val="005931AF"/>
    <w:rsid w:val="005932F9"/>
    <w:rsid w:val="00593559"/>
    <w:rsid w:val="00593F89"/>
    <w:rsid w:val="00594F1F"/>
    <w:rsid w:val="005976FC"/>
    <w:rsid w:val="005A03B0"/>
    <w:rsid w:val="005A0603"/>
    <w:rsid w:val="005A1CD8"/>
    <w:rsid w:val="005B061C"/>
    <w:rsid w:val="005B0660"/>
    <w:rsid w:val="005B0EA5"/>
    <w:rsid w:val="005B33CF"/>
    <w:rsid w:val="005B48D1"/>
    <w:rsid w:val="005C0F71"/>
    <w:rsid w:val="005C1788"/>
    <w:rsid w:val="005C3820"/>
    <w:rsid w:val="005C3E10"/>
    <w:rsid w:val="005C429A"/>
    <w:rsid w:val="005C7095"/>
    <w:rsid w:val="005D65E6"/>
    <w:rsid w:val="005D6E9D"/>
    <w:rsid w:val="005E0789"/>
    <w:rsid w:val="005E1118"/>
    <w:rsid w:val="005E2802"/>
    <w:rsid w:val="005E4BAC"/>
    <w:rsid w:val="005E5082"/>
    <w:rsid w:val="005E66E7"/>
    <w:rsid w:val="005F28D5"/>
    <w:rsid w:val="005F5333"/>
    <w:rsid w:val="005F628E"/>
    <w:rsid w:val="005F662A"/>
    <w:rsid w:val="006002F5"/>
    <w:rsid w:val="00600F40"/>
    <w:rsid w:val="00601613"/>
    <w:rsid w:val="00602584"/>
    <w:rsid w:val="0060761A"/>
    <w:rsid w:val="00610CEF"/>
    <w:rsid w:val="00615E41"/>
    <w:rsid w:val="006163A8"/>
    <w:rsid w:val="00620766"/>
    <w:rsid w:val="00621CC4"/>
    <w:rsid w:val="00623346"/>
    <w:rsid w:val="00627424"/>
    <w:rsid w:val="00627825"/>
    <w:rsid w:val="006312A0"/>
    <w:rsid w:val="006329BB"/>
    <w:rsid w:val="00632C98"/>
    <w:rsid w:val="00633608"/>
    <w:rsid w:val="00633C53"/>
    <w:rsid w:val="00633D89"/>
    <w:rsid w:val="00634999"/>
    <w:rsid w:val="00634FE3"/>
    <w:rsid w:val="00635DE4"/>
    <w:rsid w:val="00636480"/>
    <w:rsid w:val="0064019C"/>
    <w:rsid w:val="0064095A"/>
    <w:rsid w:val="00642A97"/>
    <w:rsid w:val="00645841"/>
    <w:rsid w:val="006466A7"/>
    <w:rsid w:val="00652E92"/>
    <w:rsid w:val="0065408B"/>
    <w:rsid w:val="00654F33"/>
    <w:rsid w:val="0065775B"/>
    <w:rsid w:val="00660B1D"/>
    <w:rsid w:val="006669EB"/>
    <w:rsid w:val="006672D3"/>
    <w:rsid w:val="006707EC"/>
    <w:rsid w:val="0067328E"/>
    <w:rsid w:val="00673534"/>
    <w:rsid w:val="00682BF7"/>
    <w:rsid w:val="00683E7E"/>
    <w:rsid w:val="00685FF6"/>
    <w:rsid w:val="00686EBE"/>
    <w:rsid w:val="0068773A"/>
    <w:rsid w:val="00690D00"/>
    <w:rsid w:val="0069125C"/>
    <w:rsid w:val="00692DF2"/>
    <w:rsid w:val="00694948"/>
    <w:rsid w:val="00696AA5"/>
    <w:rsid w:val="0069739E"/>
    <w:rsid w:val="006A175E"/>
    <w:rsid w:val="006A18B6"/>
    <w:rsid w:val="006A2E6E"/>
    <w:rsid w:val="006A46AB"/>
    <w:rsid w:val="006A573C"/>
    <w:rsid w:val="006A5B89"/>
    <w:rsid w:val="006A6308"/>
    <w:rsid w:val="006A65E5"/>
    <w:rsid w:val="006A67B4"/>
    <w:rsid w:val="006B0164"/>
    <w:rsid w:val="006B104B"/>
    <w:rsid w:val="006B1170"/>
    <w:rsid w:val="006B2CE7"/>
    <w:rsid w:val="006B37E6"/>
    <w:rsid w:val="006B4F8A"/>
    <w:rsid w:val="006B504B"/>
    <w:rsid w:val="006B70B0"/>
    <w:rsid w:val="006C1BC0"/>
    <w:rsid w:val="006C33C9"/>
    <w:rsid w:val="006C3C11"/>
    <w:rsid w:val="006C3E1B"/>
    <w:rsid w:val="006C7301"/>
    <w:rsid w:val="006D37A5"/>
    <w:rsid w:val="006D3B61"/>
    <w:rsid w:val="006D3CC6"/>
    <w:rsid w:val="006D5B2C"/>
    <w:rsid w:val="006D653A"/>
    <w:rsid w:val="006E01F1"/>
    <w:rsid w:val="006E0326"/>
    <w:rsid w:val="006E1046"/>
    <w:rsid w:val="006E1E72"/>
    <w:rsid w:val="006E37BE"/>
    <w:rsid w:val="006E5F90"/>
    <w:rsid w:val="006E755C"/>
    <w:rsid w:val="006F01C8"/>
    <w:rsid w:val="006F1F7E"/>
    <w:rsid w:val="006F1FFC"/>
    <w:rsid w:val="006F44E5"/>
    <w:rsid w:val="006F5A27"/>
    <w:rsid w:val="006F63AF"/>
    <w:rsid w:val="006F7300"/>
    <w:rsid w:val="006F7C1C"/>
    <w:rsid w:val="00700138"/>
    <w:rsid w:val="00700295"/>
    <w:rsid w:val="0070333C"/>
    <w:rsid w:val="00703539"/>
    <w:rsid w:val="007037B2"/>
    <w:rsid w:val="0070397F"/>
    <w:rsid w:val="00705EDF"/>
    <w:rsid w:val="007123D2"/>
    <w:rsid w:val="00712B3A"/>
    <w:rsid w:val="0071305C"/>
    <w:rsid w:val="0071376B"/>
    <w:rsid w:val="00714021"/>
    <w:rsid w:val="007142E4"/>
    <w:rsid w:val="007225D3"/>
    <w:rsid w:val="007238DC"/>
    <w:rsid w:val="00726225"/>
    <w:rsid w:val="007265CC"/>
    <w:rsid w:val="00730D6B"/>
    <w:rsid w:val="00732355"/>
    <w:rsid w:val="00733253"/>
    <w:rsid w:val="007347A0"/>
    <w:rsid w:val="00734BE5"/>
    <w:rsid w:val="00735B49"/>
    <w:rsid w:val="007406F0"/>
    <w:rsid w:val="00741CE8"/>
    <w:rsid w:val="00751100"/>
    <w:rsid w:val="007528D3"/>
    <w:rsid w:val="00756130"/>
    <w:rsid w:val="00757A76"/>
    <w:rsid w:val="00761B23"/>
    <w:rsid w:val="00763795"/>
    <w:rsid w:val="007641BB"/>
    <w:rsid w:val="00764A02"/>
    <w:rsid w:val="00766F85"/>
    <w:rsid w:val="00771375"/>
    <w:rsid w:val="00771D5D"/>
    <w:rsid w:val="0077231B"/>
    <w:rsid w:val="00773FE9"/>
    <w:rsid w:val="0077506E"/>
    <w:rsid w:val="00777548"/>
    <w:rsid w:val="00783974"/>
    <w:rsid w:val="00784B42"/>
    <w:rsid w:val="00785823"/>
    <w:rsid w:val="0078611F"/>
    <w:rsid w:val="007864D8"/>
    <w:rsid w:val="007870EF"/>
    <w:rsid w:val="007905E7"/>
    <w:rsid w:val="00791850"/>
    <w:rsid w:val="00794634"/>
    <w:rsid w:val="007946AD"/>
    <w:rsid w:val="00794BCB"/>
    <w:rsid w:val="00794C94"/>
    <w:rsid w:val="007956CB"/>
    <w:rsid w:val="007961E5"/>
    <w:rsid w:val="007968F7"/>
    <w:rsid w:val="00796D9D"/>
    <w:rsid w:val="0079745A"/>
    <w:rsid w:val="007975A2"/>
    <w:rsid w:val="007977BE"/>
    <w:rsid w:val="007A350B"/>
    <w:rsid w:val="007A6B20"/>
    <w:rsid w:val="007A739C"/>
    <w:rsid w:val="007A7C5A"/>
    <w:rsid w:val="007B4CFD"/>
    <w:rsid w:val="007B7D41"/>
    <w:rsid w:val="007C036F"/>
    <w:rsid w:val="007C1E7F"/>
    <w:rsid w:val="007C31BD"/>
    <w:rsid w:val="007C3269"/>
    <w:rsid w:val="007C4323"/>
    <w:rsid w:val="007D1396"/>
    <w:rsid w:val="007D3678"/>
    <w:rsid w:val="007D4616"/>
    <w:rsid w:val="007D5CAA"/>
    <w:rsid w:val="007E00FF"/>
    <w:rsid w:val="007E1D9E"/>
    <w:rsid w:val="007E256E"/>
    <w:rsid w:val="007E5645"/>
    <w:rsid w:val="007E66DC"/>
    <w:rsid w:val="007E7048"/>
    <w:rsid w:val="007F016E"/>
    <w:rsid w:val="007F1791"/>
    <w:rsid w:val="007F17E7"/>
    <w:rsid w:val="007F302C"/>
    <w:rsid w:val="007F41A0"/>
    <w:rsid w:val="007F6881"/>
    <w:rsid w:val="007F73CF"/>
    <w:rsid w:val="00800EEA"/>
    <w:rsid w:val="0080100C"/>
    <w:rsid w:val="00802C89"/>
    <w:rsid w:val="008124D3"/>
    <w:rsid w:val="00813FA8"/>
    <w:rsid w:val="00815345"/>
    <w:rsid w:val="00817B35"/>
    <w:rsid w:val="00817D84"/>
    <w:rsid w:val="008237F5"/>
    <w:rsid w:val="008240F6"/>
    <w:rsid w:val="0082600B"/>
    <w:rsid w:val="00827AD6"/>
    <w:rsid w:val="00830692"/>
    <w:rsid w:val="00830EAE"/>
    <w:rsid w:val="00831329"/>
    <w:rsid w:val="008327D4"/>
    <w:rsid w:val="0083696F"/>
    <w:rsid w:val="00836C31"/>
    <w:rsid w:val="0083794A"/>
    <w:rsid w:val="00837E0B"/>
    <w:rsid w:val="008410F1"/>
    <w:rsid w:val="0084185A"/>
    <w:rsid w:val="0084202C"/>
    <w:rsid w:val="008421BE"/>
    <w:rsid w:val="008421C1"/>
    <w:rsid w:val="008424D7"/>
    <w:rsid w:val="008428E5"/>
    <w:rsid w:val="0084329F"/>
    <w:rsid w:val="008443F9"/>
    <w:rsid w:val="00845609"/>
    <w:rsid w:val="00845E7E"/>
    <w:rsid w:val="00846027"/>
    <w:rsid w:val="00851586"/>
    <w:rsid w:val="00855CE0"/>
    <w:rsid w:val="00856497"/>
    <w:rsid w:val="00857234"/>
    <w:rsid w:val="00857430"/>
    <w:rsid w:val="00857C5D"/>
    <w:rsid w:val="00857C6F"/>
    <w:rsid w:val="008608BC"/>
    <w:rsid w:val="00862378"/>
    <w:rsid w:val="008654C7"/>
    <w:rsid w:val="00870071"/>
    <w:rsid w:val="0087141F"/>
    <w:rsid w:val="00871CE2"/>
    <w:rsid w:val="008721BB"/>
    <w:rsid w:val="0087348E"/>
    <w:rsid w:val="0087406F"/>
    <w:rsid w:val="008746E8"/>
    <w:rsid w:val="0087474D"/>
    <w:rsid w:val="00874794"/>
    <w:rsid w:val="0087651C"/>
    <w:rsid w:val="0088371E"/>
    <w:rsid w:val="008844C7"/>
    <w:rsid w:val="008844CB"/>
    <w:rsid w:val="00886CDE"/>
    <w:rsid w:val="008943FD"/>
    <w:rsid w:val="008945DC"/>
    <w:rsid w:val="008A0936"/>
    <w:rsid w:val="008A0EF7"/>
    <w:rsid w:val="008A3997"/>
    <w:rsid w:val="008A5146"/>
    <w:rsid w:val="008B0466"/>
    <w:rsid w:val="008B11E5"/>
    <w:rsid w:val="008B22DB"/>
    <w:rsid w:val="008B3B14"/>
    <w:rsid w:val="008B3F06"/>
    <w:rsid w:val="008B71D8"/>
    <w:rsid w:val="008C09AA"/>
    <w:rsid w:val="008C0E4B"/>
    <w:rsid w:val="008C18C7"/>
    <w:rsid w:val="008C4C9D"/>
    <w:rsid w:val="008C543C"/>
    <w:rsid w:val="008C5E43"/>
    <w:rsid w:val="008C74E0"/>
    <w:rsid w:val="008D0005"/>
    <w:rsid w:val="008D00F3"/>
    <w:rsid w:val="008D04E4"/>
    <w:rsid w:val="008D4BFF"/>
    <w:rsid w:val="008D5EEE"/>
    <w:rsid w:val="008E1269"/>
    <w:rsid w:val="008E12B4"/>
    <w:rsid w:val="008E1A38"/>
    <w:rsid w:val="008E32B7"/>
    <w:rsid w:val="008E418C"/>
    <w:rsid w:val="008E61F7"/>
    <w:rsid w:val="008F1897"/>
    <w:rsid w:val="008F2E6E"/>
    <w:rsid w:val="008F334C"/>
    <w:rsid w:val="008F621F"/>
    <w:rsid w:val="009020FE"/>
    <w:rsid w:val="0090218D"/>
    <w:rsid w:val="00910872"/>
    <w:rsid w:val="009110AE"/>
    <w:rsid w:val="00914764"/>
    <w:rsid w:val="009219C7"/>
    <w:rsid w:val="009224B6"/>
    <w:rsid w:val="00922BF9"/>
    <w:rsid w:val="00926456"/>
    <w:rsid w:val="009272E0"/>
    <w:rsid w:val="0093592C"/>
    <w:rsid w:val="00937468"/>
    <w:rsid w:val="0093750F"/>
    <w:rsid w:val="00937BAB"/>
    <w:rsid w:val="00942077"/>
    <w:rsid w:val="009459DA"/>
    <w:rsid w:val="00945D47"/>
    <w:rsid w:val="00945F50"/>
    <w:rsid w:val="00946CBA"/>
    <w:rsid w:val="00947EEE"/>
    <w:rsid w:val="0095162F"/>
    <w:rsid w:val="00953902"/>
    <w:rsid w:val="00955646"/>
    <w:rsid w:val="00956358"/>
    <w:rsid w:val="009568FA"/>
    <w:rsid w:val="00956C69"/>
    <w:rsid w:val="00964BE9"/>
    <w:rsid w:val="00965B29"/>
    <w:rsid w:val="00967E98"/>
    <w:rsid w:val="009742A4"/>
    <w:rsid w:val="00974FE5"/>
    <w:rsid w:val="00981627"/>
    <w:rsid w:val="00981F28"/>
    <w:rsid w:val="009823C2"/>
    <w:rsid w:val="009841B9"/>
    <w:rsid w:val="00985F12"/>
    <w:rsid w:val="009864F4"/>
    <w:rsid w:val="009865DA"/>
    <w:rsid w:val="00986D64"/>
    <w:rsid w:val="00987F9F"/>
    <w:rsid w:val="00990EBF"/>
    <w:rsid w:val="009916DE"/>
    <w:rsid w:val="00993BEB"/>
    <w:rsid w:val="00996264"/>
    <w:rsid w:val="00997AE0"/>
    <w:rsid w:val="009A0410"/>
    <w:rsid w:val="009A4630"/>
    <w:rsid w:val="009A4B39"/>
    <w:rsid w:val="009A7190"/>
    <w:rsid w:val="009B0505"/>
    <w:rsid w:val="009B37B9"/>
    <w:rsid w:val="009B70FF"/>
    <w:rsid w:val="009C307A"/>
    <w:rsid w:val="009C34DA"/>
    <w:rsid w:val="009C7633"/>
    <w:rsid w:val="009D12A9"/>
    <w:rsid w:val="009D3847"/>
    <w:rsid w:val="009D4850"/>
    <w:rsid w:val="009D6D25"/>
    <w:rsid w:val="009D7505"/>
    <w:rsid w:val="009D7B37"/>
    <w:rsid w:val="009E0099"/>
    <w:rsid w:val="009E0273"/>
    <w:rsid w:val="009E3905"/>
    <w:rsid w:val="009E43ED"/>
    <w:rsid w:val="009E5181"/>
    <w:rsid w:val="009E5E3F"/>
    <w:rsid w:val="009E6CB0"/>
    <w:rsid w:val="009E7CE5"/>
    <w:rsid w:val="009F0FA4"/>
    <w:rsid w:val="009F1476"/>
    <w:rsid w:val="009F59F1"/>
    <w:rsid w:val="009F7122"/>
    <w:rsid w:val="00A00198"/>
    <w:rsid w:val="00A01ED4"/>
    <w:rsid w:val="00A06CFD"/>
    <w:rsid w:val="00A072DC"/>
    <w:rsid w:val="00A07F8C"/>
    <w:rsid w:val="00A10A6C"/>
    <w:rsid w:val="00A116F4"/>
    <w:rsid w:val="00A118A7"/>
    <w:rsid w:val="00A11E17"/>
    <w:rsid w:val="00A133F3"/>
    <w:rsid w:val="00A13ADC"/>
    <w:rsid w:val="00A13C52"/>
    <w:rsid w:val="00A14E3E"/>
    <w:rsid w:val="00A15531"/>
    <w:rsid w:val="00A17DD0"/>
    <w:rsid w:val="00A23878"/>
    <w:rsid w:val="00A24B55"/>
    <w:rsid w:val="00A256AE"/>
    <w:rsid w:val="00A25E31"/>
    <w:rsid w:val="00A27D05"/>
    <w:rsid w:val="00A31ED0"/>
    <w:rsid w:val="00A3231D"/>
    <w:rsid w:val="00A32888"/>
    <w:rsid w:val="00A334E7"/>
    <w:rsid w:val="00A36915"/>
    <w:rsid w:val="00A415AA"/>
    <w:rsid w:val="00A424A9"/>
    <w:rsid w:val="00A45997"/>
    <w:rsid w:val="00A46B24"/>
    <w:rsid w:val="00A47357"/>
    <w:rsid w:val="00A50FD6"/>
    <w:rsid w:val="00A53A82"/>
    <w:rsid w:val="00A605A7"/>
    <w:rsid w:val="00A62AF1"/>
    <w:rsid w:val="00A636C0"/>
    <w:rsid w:val="00A63B25"/>
    <w:rsid w:val="00A6568B"/>
    <w:rsid w:val="00A6666A"/>
    <w:rsid w:val="00A67F36"/>
    <w:rsid w:val="00A67FFD"/>
    <w:rsid w:val="00A708A2"/>
    <w:rsid w:val="00A714BB"/>
    <w:rsid w:val="00A764D9"/>
    <w:rsid w:val="00A83484"/>
    <w:rsid w:val="00A83734"/>
    <w:rsid w:val="00A83908"/>
    <w:rsid w:val="00A841CF"/>
    <w:rsid w:val="00A851C5"/>
    <w:rsid w:val="00A93066"/>
    <w:rsid w:val="00A942AB"/>
    <w:rsid w:val="00A94607"/>
    <w:rsid w:val="00A96862"/>
    <w:rsid w:val="00A97EB3"/>
    <w:rsid w:val="00AA074C"/>
    <w:rsid w:val="00AA09D8"/>
    <w:rsid w:val="00AA5321"/>
    <w:rsid w:val="00AA75F1"/>
    <w:rsid w:val="00AB0CF4"/>
    <w:rsid w:val="00AB1CFF"/>
    <w:rsid w:val="00AB4888"/>
    <w:rsid w:val="00AB74A8"/>
    <w:rsid w:val="00AB77BE"/>
    <w:rsid w:val="00AC01C6"/>
    <w:rsid w:val="00AC128E"/>
    <w:rsid w:val="00AC17C1"/>
    <w:rsid w:val="00AC2101"/>
    <w:rsid w:val="00AC3A14"/>
    <w:rsid w:val="00AD05E8"/>
    <w:rsid w:val="00AD32F0"/>
    <w:rsid w:val="00AD4E18"/>
    <w:rsid w:val="00AD6968"/>
    <w:rsid w:val="00AD6CCC"/>
    <w:rsid w:val="00AD6F14"/>
    <w:rsid w:val="00AD7130"/>
    <w:rsid w:val="00AE5257"/>
    <w:rsid w:val="00AE61A9"/>
    <w:rsid w:val="00AF13CB"/>
    <w:rsid w:val="00AF2280"/>
    <w:rsid w:val="00AF4BC8"/>
    <w:rsid w:val="00AF5C55"/>
    <w:rsid w:val="00AF6CB0"/>
    <w:rsid w:val="00AF73D3"/>
    <w:rsid w:val="00B03918"/>
    <w:rsid w:val="00B06FD5"/>
    <w:rsid w:val="00B1046C"/>
    <w:rsid w:val="00B17CB3"/>
    <w:rsid w:val="00B17E50"/>
    <w:rsid w:val="00B17E62"/>
    <w:rsid w:val="00B20A34"/>
    <w:rsid w:val="00B22FEC"/>
    <w:rsid w:val="00B234E7"/>
    <w:rsid w:val="00B247BE"/>
    <w:rsid w:val="00B25E15"/>
    <w:rsid w:val="00B3039D"/>
    <w:rsid w:val="00B30D07"/>
    <w:rsid w:val="00B30E2A"/>
    <w:rsid w:val="00B3697E"/>
    <w:rsid w:val="00B40315"/>
    <w:rsid w:val="00B406EF"/>
    <w:rsid w:val="00B42028"/>
    <w:rsid w:val="00B4202D"/>
    <w:rsid w:val="00B4398A"/>
    <w:rsid w:val="00B43E7C"/>
    <w:rsid w:val="00B46885"/>
    <w:rsid w:val="00B47938"/>
    <w:rsid w:val="00B5354B"/>
    <w:rsid w:val="00B54478"/>
    <w:rsid w:val="00B54B9F"/>
    <w:rsid w:val="00B54F86"/>
    <w:rsid w:val="00B600F0"/>
    <w:rsid w:val="00B60AC1"/>
    <w:rsid w:val="00B66773"/>
    <w:rsid w:val="00B72E28"/>
    <w:rsid w:val="00B73A3C"/>
    <w:rsid w:val="00B74D28"/>
    <w:rsid w:val="00B76154"/>
    <w:rsid w:val="00B7729B"/>
    <w:rsid w:val="00B80714"/>
    <w:rsid w:val="00B80CA1"/>
    <w:rsid w:val="00B814A0"/>
    <w:rsid w:val="00B851D8"/>
    <w:rsid w:val="00B852E0"/>
    <w:rsid w:val="00B858A5"/>
    <w:rsid w:val="00B85D24"/>
    <w:rsid w:val="00B86859"/>
    <w:rsid w:val="00B871E3"/>
    <w:rsid w:val="00B878DF"/>
    <w:rsid w:val="00B90C2D"/>
    <w:rsid w:val="00B913DA"/>
    <w:rsid w:val="00B943D5"/>
    <w:rsid w:val="00B95D3C"/>
    <w:rsid w:val="00B97194"/>
    <w:rsid w:val="00BA14C5"/>
    <w:rsid w:val="00BA4ECD"/>
    <w:rsid w:val="00BA7FEF"/>
    <w:rsid w:val="00BB0519"/>
    <w:rsid w:val="00BB20DB"/>
    <w:rsid w:val="00BB32EE"/>
    <w:rsid w:val="00BB4C40"/>
    <w:rsid w:val="00BB682F"/>
    <w:rsid w:val="00BB6E9B"/>
    <w:rsid w:val="00BB70ED"/>
    <w:rsid w:val="00BB7C96"/>
    <w:rsid w:val="00BC4E55"/>
    <w:rsid w:val="00BD04A4"/>
    <w:rsid w:val="00BD19C2"/>
    <w:rsid w:val="00BD24C4"/>
    <w:rsid w:val="00BD2DD9"/>
    <w:rsid w:val="00BD465F"/>
    <w:rsid w:val="00BE034F"/>
    <w:rsid w:val="00BE19CA"/>
    <w:rsid w:val="00BE25A2"/>
    <w:rsid w:val="00BE281C"/>
    <w:rsid w:val="00BE49C9"/>
    <w:rsid w:val="00BF0D05"/>
    <w:rsid w:val="00BF1704"/>
    <w:rsid w:val="00BF187C"/>
    <w:rsid w:val="00BF1ABA"/>
    <w:rsid w:val="00BF2A91"/>
    <w:rsid w:val="00BF2DDC"/>
    <w:rsid w:val="00BF510D"/>
    <w:rsid w:val="00BF7E42"/>
    <w:rsid w:val="00C01081"/>
    <w:rsid w:val="00C02607"/>
    <w:rsid w:val="00C068F2"/>
    <w:rsid w:val="00C137F6"/>
    <w:rsid w:val="00C165E0"/>
    <w:rsid w:val="00C20C0D"/>
    <w:rsid w:val="00C21B35"/>
    <w:rsid w:val="00C225A4"/>
    <w:rsid w:val="00C22C76"/>
    <w:rsid w:val="00C233B5"/>
    <w:rsid w:val="00C23668"/>
    <w:rsid w:val="00C25E83"/>
    <w:rsid w:val="00C30DF1"/>
    <w:rsid w:val="00C319E0"/>
    <w:rsid w:val="00C32C50"/>
    <w:rsid w:val="00C32EFA"/>
    <w:rsid w:val="00C34935"/>
    <w:rsid w:val="00C36347"/>
    <w:rsid w:val="00C369F5"/>
    <w:rsid w:val="00C4060E"/>
    <w:rsid w:val="00C40652"/>
    <w:rsid w:val="00C40F28"/>
    <w:rsid w:val="00C421A1"/>
    <w:rsid w:val="00C42B30"/>
    <w:rsid w:val="00C43734"/>
    <w:rsid w:val="00C441D2"/>
    <w:rsid w:val="00C4689B"/>
    <w:rsid w:val="00C470F0"/>
    <w:rsid w:val="00C5012D"/>
    <w:rsid w:val="00C55482"/>
    <w:rsid w:val="00C56F0C"/>
    <w:rsid w:val="00C6010A"/>
    <w:rsid w:val="00C619D2"/>
    <w:rsid w:val="00C66453"/>
    <w:rsid w:val="00C702A2"/>
    <w:rsid w:val="00C70E0C"/>
    <w:rsid w:val="00C74E9C"/>
    <w:rsid w:val="00C76F2F"/>
    <w:rsid w:val="00C822EB"/>
    <w:rsid w:val="00C8368F"/>
    <w:rsid w:val="00C87F88"/>
    <w:rsid w:val="00C9584C"/>
    <w:rsid w:val="00C966CD"/>
    <w:rsid w:val="00C979E2"/>
    <w:rsid w:val="00CA2EBF"/>
    <w:rsid w:val="00CA3439"/>
    <w:rsid w:val="00CA6C37"/>
    <w:rsid w:val="00CB0BA6"/>
    <w:rsid w:val="00CB0BF4"/>
    <w:rsid w:val="00CB1B8B"/>
    <w:rsid w:val="00CB29CC"/>
    <w:rsid w:val="00CB55E3"/>
    <w:rsid w:val="00CB65BF"/>
    <w:rsid w:val="00CC153E"/>
    <w:rsid w:val="00CC1D5B"/>
    <w:rsid w:val="00CC1D9B"/>
    <w:rsid w:val="00CC22FE"/>
    <w:rsid w:val="00CC252E"/>
    <w:rsid w:val="00CC48ED"/>
    <w:rsid w:val="00CC4B51"/>
    <w:rsid w:val="00CD0BCA"/>
    <w:rsid w:val="00CD3881"/>
    <w:rsid w:val="00CD4852"/>
    <w:rsid w:val="00CD7AE6"/>
    <w:rsid w:val="00CE0B1D"/>
    <w:rsid w:val="00CE4B11"/>
    <w:rsid w:val="00CF142B"/>
    <w:rsid w:val="00CF3DD0"/>
    <w:rsid w:val="00CF418B"/>
    <w:rsid w:val="00CF5124"/>
    <w:rsid w:val="00CF5E14"/>
    <w:rsid w:val="00CF799E"/>
    <w:rsid w:val="00D004C3"/>
    <w:rsid w:val="00D02D8E"/>
    <w:rsid w:val="00D04386"/>
    <w:rsid w:val="00D0615E"/>
    <w:rsid w:val="00D14796"/>
    <w:rsid w:val="00D15890"/>
    <w:rsid w:val="00D172AE"/>
    <w:rsid w:val="00D211C0"/>
    <w:rsid w:val="00D239D1"/>
    <w:rsid w:val="00D2711A"/>
    <w:rsid w:val="00D304B8"/>
    <w:rsid w:val="00D3401A"/>
    <w:rsid w:val="00D45ACB"/>
    <w:rsid w:val="00D46570"/>
    <w:rsid w:val="00D46842"/>
    <w:rsid w:val="00D477F2"/>
    <w:rsid w:val="00D515F1"/>
    <w:rsid w:val="00D54E02"/>
    <w:rsid w:val="00D57863"/>
    <w:rsid w:val="00D6314D"/>
    <w:rsid w:val="00D6356F"/>
    <w:rsid w:val="00D640D5"/>
    <w:rsid w:val="00D67129"/>
    <w:rsid w:val="00D67271"/>
    <w:rsid w:val="00D67A6F"/>
    <w:rsid w:val="00D7077B"/>
    <w:rsid w:val="00D70D6A"/>
    <w:rsid w:val="00D70F9B"/>
    <w:rsid w:val="00D714A7"/>
    <w:rsid w:val="00D726D5"/>
    <w:rsid w:val="00D74A82"/>
    <w:rsid w:val="00D74ABF"/>
    <w:rsid w:val="00D75B58"/>
    <w:rsid w:val="00D826DF"/>
    <w:rsid w:val="00D83A8C"/>
    <w:rsid w:val="00D841A8"/>
    <w:rsid w:val="00D8630B"/>
    <w:rsid w:val="00D8712F"/>
    <w:rsid w:val="00D877B3"/>
    <w:rsid w:val="00D87B22"/>
    <w:rsid w:val="00D90662"/>
    <w:rsid w:val="00D91CF0"/>
    <w:rsid w:val="00D924E1"/>
    <w:rsid w:val="00D9361D"/>
    <w:rsid w:val="00D9652D"/>
    <w:rsid w:val="00D975E6"/>
    <w:rsid w:val="00DA13CE"/>
    <w:rsid w:val="00DA4BCB"/>
    <w:rsid w:val="00DA5B26"/>
    <w:rsid w:val="00DA5DF9"/>
    <w:rsid w:val="00DA6247"/>
    <w:rsid w:val="00DB09A7"/>
    <w:rsid w:val="00DB0EE5"/>
    <w:rsid w:val="00DB234B"/>
    <w:rsid w:val="00DB2DD7"/>
    <w:rsid w:val="00DB3C38"/>
    <w:rsid w:val="00DB6A96"/>
    <w:rsid w:val="00DC21F2"/>
    <w:rsid w:val="00DC5CE9"/>
    <w:rsid w:val="00DC6890"/>
    <w:rsid w:val="00DD0CAF"/>
    <w:rsid w:val="00DD0F25"/>
    <w:rsid w:val="00DD3391"/>
    <w:rsid w:val="00DE15A6"/>
    <w:rsid w:val="00DE31A2"/>
    <w:rsid w:val="00DE4AD2"/>
    <w:rsid w:val="00DE707D"/>
    <w:rsid w:val="00DE7088"/>
    <w:rsid w:val="00DF0555"/>
    <w:rsid w:val="00DF0829"/>
    <w:rsid w:val="00DF3D91"/>
    <w:rsid w:val="00DF6148"/>
    <w:rsid w:val="00DF614D"/>
    <w:rsid w:val="00DF644C"/>
    <w:rsid w:val="00DF77CD"/>
    <w:rsid w:val="00E0030B"/>
    <w:rsid w:val="00E02BFF"/>
    <w:rsid w:val="00E03457"/>
    <w:rsid w:val="00E05CBC"/>
    <w:rsid w:val="00E05E6B"/>
    <w:rsid w:val="00E06B51"/>
    <w:rsid w:val="00E07561"/>
    <w:rsid w:val="00E0782B"/>
    <w:rsid w:val="00E12CBC"/>
    <w:rsid w:val="00E1361D"/>
    <w:rsid w:val="00E1442E"/>
    <w:rsid w:val="00E15375"/>
    <w:rsid w:val="00E22392"/>
    <w:rsid w:val="00E22BD2"/>
    <w:rsid w:val="00E23183"/>
    <w:rsid w:val="00E24FA3"/>
    <w:rsid w:val="00E255D4"/>
    <w:rsid w:val="00E342A7"/>
    <w:rsid w:val="00E42DD4"/>
    <w:rsid w:val="00E42F0B"/>
    <w:rsid w:val="00E45E42"/>
    <w:rsid w:val="00E501CF"/>
    <w:rsid w:val="00E50367"/>
    <w:rsid w:val="00E53CB9"/>
    <w:rsid w:val="00E54E85"/>
    <w:rsid w:val="00E56A23"/>
    <w:rsid w:val="00E56F07"/>
    <w:rsid w:val="00E616C3"/>
    <w:rsid w:val="00E70C50"/>
    <w:rsid w:val="00E73B7E"/>
    <w:rsid w:val="00E760C2"/>
    <w:rsid w:val="00E76F6D"/>
    <w:rsid w:val="00E775CE"/>
    <w:rsid w:val="00E7771C"/>
    <w:rsid w:val="00E831C7"/>
    <w:rsid w:val="00E832D5"/>
    <w:rsid w:val="00E846F8"/>
    <w:rsid w:val="00E84DAB"/>
    <w:rsid w:val="00E86C6A"/>
    <w:rsid w:val="00E87756"/>
    <w:rsid w:val="00E92AC2"/>
    <w:rsid w:val="00E93511"/>
    <w:rsid w:val="00E93C7C"/>
    <w:rsid w:val="00E9452F"/>
    <w:rsid w:val="00E94D03"/>
    <w:rsid w:val="00EA54CE"/>
    <w:rsid w:val="00EA66B3"/>
    <w:rsid w:val="00EB0CE2"/>
    <w:rsid w:val="00EB0F18"/>
    <w:rsid w:val="00EB135B"/>
    <w:rsid w:val="00EB4392"/>
    <w:rsid w:val="00EC0B8C"/>
    <w:rsid w:val="00EC1C87"/>
    <w:rsid w:val="00EC26CF"/>
    <w:rsid w:val="00EC2BA2"/>
    <w:rsid w:val="00EC2CB6"/>
    <w:rsid w:val="00EC3304"/>
    <w:rsid w:val="00EC5D45"/>
    <w:rsid w:val="00EC61C1"/>
    <w:rsid w:val="00EC6CFF"/>
    <w:rsid w:val="00ED0126"/>
    <w:rsid w:val="00ED0335"/>
    <w:rsid w:val="00ED0402"/>
    <w:rsid w:val="00ED095E"/>
    <w:rsid w:val="00ED20E7"/>
    <w:rsid w:val="00ED425B"/>
    <w:rsid w:val="00ED4A7D"/>
    <w:rsid w:val="00ED58E7"/>
    <w:rsid w:val="00ED5EE3"/>
    <w:rsid w:val="00ED65D2"/>
    <w:rsid w:val="00ED6849"/>
    <w:rsid w:val="00ED7C59"/>
    <w:rsid w:val="00ED7DA4"/>
    <w:rsid w:val="00EE0A0C"/>
    <w:rsid w:val="00EE1E07"/>
    <w:rsid w:val="00EE72A4"/>
    <w:rsid w:val="00EF0CC7"/>
    <w:rsid w:val="00EF1545"/>
    <w:rsid w:val="00EF16F3"/>
    <w:rsid w:val="00EF1A73"/>
    <w:rsid w:val="00EF7E8F"/>
    <w:rsid w:val="00F01214"/>
    <w:rsid w:val="00F01269"/>
    <w:rsid w:val="00F01A08"/>
    <w:rsid w:val="00F02DDE"/>
    <w:rsid w:val="00F030E3"/>
    <w:rsid w:val="00F03667"/>
    <w:rsid w:val="00F04FE0"/>
    <w:rsid w:val="00F06292"/>
    <w:rsid w:val="00F07331"/>
    <w:rsid w:val="00F1080E"/>
    <w:rsid w:val="00F152BA"/>
    <w:rsid w:val="00F20F41"/>
    <w:rsid w:val="00F21DF2"/>
    <w:rsid w:val="00F2614F"/>
    <w:rsid w:val="00F31FF5"/>
    <w:rsid w:val="00F328E8"/>
    <w:rsid w:val="00F337B1"/>
    <w:rsid w:val="00F43577"/>
    <w:rsid w:val="00F43E14"/>
    <w:rsid w:val="00F44573"/>
    <w:rsid w:val="00F45085"/>
    <w:rsid w:val="00F45A1F"/>
    <w:rsid w:val="00F45B53"/>
    <w:rsid w:val="00F46382"/>
    <w:rsid w:val="00F4724A"/>
    <w:rsid w:val="00F4742C"/>
    <w:rsid w:val="00F47ABC"/>
    <w:rsid w:val="00F47F0D"/>
    <w:rsid w:val="00F54405"/>
    <w:rsid w:val="00F54C97"/>
    <w:rsid w:val="00F57236"/>
    <w:rsid w:val="00F632BC"/>
    <w:rsid w:val="00F65452"/>
    <w:rsid w:val="00F65E38"/>
    <w:rsid w:val="00F66BC6"/>
    <w:rsid w:val="00F70BE0"/>
    <w:rsid w:val="00F720EF"/>
    <w:rsid w:val="00F75BA5"/>
    <w:rsid w:val="00F75F45"/>
    <w:rsid w:val="00F830EC"/>
    <w:rsid w:val="00F85829"/>
    <w:rsid w:val="00F8714B"/>
    <w:rsid w:val="00F906BA"/>
    <w:rsid w:val="00F90F41"/>
    <w:rsid w:val="00F939EC"/>
    <w:rsid w:val="00F94299"/>
    <w:rsid w:val="00F9491E"/>
    <w:rsid w:val="00FA0EBE"/>
    <w:rsid w:val="00FA531E"/>
    <w:rsid w:val="00FA7BB3"/>
    <w:rsid w:val="00FB4F17"/>
    <w:rsid w:val="00FB545E"/>
    <w:rsid w:val="00FB5C62"/>
    <w:rsid w:val="00FC01DA"/>
    <w:rsid w:val="00FC0675"/>
    <w:rsid w:val="00FC46FB"/>
    <w:rsid w:val="00FC7F54"/>
    <w:rsid w:val="00FD042C"/>
    <w:rsid w:val="00FD436E"/>
    <w:rsid w:val="00FD602B"/>
    <w:rsid w:val="00FD6A36"/>
    <w:rsid w:val="00FD763C"/>
    <w:rsid w:val="00FE0813"/>
    <w:rsid w:val="00FE2EFF"/>
    <w:rsid w:val="00FE34B4"/>
    <w:rsid w:val="00FE5D40"/>
    <w:rsid w:val="00FF0FAE"/>
    <w:rsid w:val="00FF2626"/>
    <w:rsid w:val="00FF2A52"/>
    <w:rsid w:val="00FF4284"/>
    <w:rsid w:val="00FF4892"/>
    <w:rsid w:val="00FF5FE8"/>
    <w:rsid w:val="00FF6998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589</Words>
  <Characters>3360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melkova_ev</cp:lastModifiedBy>
  <cp:revision>3</cp:revision>
  <dcterms:created xsi:type="dcterms:W3CDTF">2014-04-22T08:04:00Z</dcterms:created>
  <dcterms:modified xsi:type="dcterms:W3CDTF">2014-04-22T12:37:00Z</dcterms:modified>
</cp:coreProperties>
</file>